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7" w:type="dxa"/>
        <w:jc w:val="right"/>
        <w:tblLayout w:type="fixed"/>
        <w:tblLook w:val="0000"/>
      </w:tblPr>
      <w:tblGrid>
        <w:gridCol w:w="4757"/>
      </w:tblGrid>
      <w:tr w:rsidR="00A17FE6" w:rsidRPr="007C57AB">
        <w:trPr>
          <w:jc w:val="right"/>
        </w:trPr>
        <w:tc>
          <w:tcPr>
            <w:tcW w:w="4757" w:type="dxa"/>
          </w:tcPr>
          <w:p w:rsidR="00A17FE6" w:rsidRPr="007C57AB" w:rsidRDefault="00A17FE6" w:rsidP="00A2133D">
            <w:pPr>
              <w:spacing w:after="0" w:line="240" w:lineRule="auto"/>
              <w:ind w:firstLine="7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7FE6" w:rsidRDefault="00A17FE6" w:rsidP="009D6B34">
      <w:pPr>
        <w:rPr>
          <w:rFonts w:ascii="Times New Roman" w:hAnsi="Times New Roman" w:cs="Times New Roman"/>
          <w:sz w:val="26"/>
          <w:szCs w:val="26"/>
        </w:rPr>
      </w:pPr>
    </w:p>
    <w:p w:rsidR="00A17FE6" w:rsidRPr="00D4414D" w:rsidRDefault="00A17FE6" w:rsidP="00E45B3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Единый многоканальный номер</w:t>
      </w:r>
    </w:p>
    <w:p w:rsidR="00A17FE6" w:rsidRPr="00E45B30" w:rsidRDefault="00A17FE6" w:rsidP="00E45B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5B30">
        <w:rPr>
          <w:sz w:val="26"/>
          <w:szCs w:val="26"/>
        </w:rPr>
        <w:t xml:space="preserve">Оперативно получить информацию о государственных услугах в сфере государственной регистрации прав и </w:t>
      </w:r>
      <w:r>
        <w:rPr>
          <w:sz w:val="26"/>
          <w:szCs w:val="26"/>
        </w:rPr>
        <w:t xml:space="preserve">государственного </w:t>
      </w:r>
      <w:r w:rsidRPr="00E45B30">
        <w:rPr>
          <w:sz w:val="26"/>
          <w:szCs w:val="26"/>
        </w:rPr>
        <w:t>кадастрового учета можно по бесплатному телефону Ведомственного центра телефонного обслуживания Росреестра (</w:t>
      </w:r>
      <w:r>
        <w:rPr>
          <w:sz w:val="26"/>
          <w:szCs w:val="26"/>
        </w:rPr>
        <w:t>ВЦТО) 8-800-100-34-34.</w:t>
      </w:r>
    </w:p>
    <w:p w:rsidR="00A17FE6" w:rsidRPr="00E45B30" w:rsidRDefault="00A17FE6" w:rsidP="00E45B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Оператор</w:t>
      </w:r>
      <w:r w:rsidRPr="00E45B30">
        <w:rPr>
          <w:sz w:val="26"/>
          <w:szCs w:val="26"/>
        </w:rPr>
        <w:t xml:space="preserve"> ВЦТО </w:t>
      </w:r>
      <w:r>
        <w:rPr>
          <w:sz w:val="26"/>
          <w:szCs w:val="26"/>
        </w:rPr>
        <w:t>предоставит справочную информацию</w:t>
      </w:r>
      <w:r w:rsidRPr="00E45B30">
        <w:rPr>
          <w:sz w:val="26"/>
          <w:szCs w:val="26"/>
        </w:rPr>
        <w:t xml:space="preserve"> о Росреестре, </w:t>
      </w:r>
      <w:r>
        <w:rPr>
          <w:sz w:val="26"/>
          <w:szCs w:val="26"/>
        </w:rPr>
        <w:t xml:space="preserve">         </w:t>
      </w:r>
      <w:r w:rsidRPr="00E45B30">
        <w:rPr>
          <w:sz w:val="26"/>
          <w:szCs w:val="26"/>
        </w:rPr>
        <w:t xml:space="preserve">его территориальных органах и филиалах Кадастровой палаты по </w:t>
      </w:r>
      <w:r>
        <w:rPr>
          <w:sz w:val="26"/>
          <w:szCs w:val="26"/>
        </w:rPr>
        <w:t>любому субъекту Российской Федерации:</w:t>
      </w:r>
      <w:r w:rsidRPr="00E45B30">
        <w:rPr>
          <w:sz w:val="26"/>
          <w:szCs w:val="26"/>
        </w:rPr>
        <w:t xml:space="preserve"> почтовый адрес, ад</w:t>
      </w:r>
      <w:r>
        <w:rPr>
          <w:sz w:val="26"/>
          <w:szCs w:val="26"/>
        </w:rPr>
        <w:t>рес электронной почты</w:t>
      </w:r>
      <w:r w:rsidRPr="00E45B30">
        <w:rPr>
          <w:sz w:val="26"/>
          <w:szCs w:val="26"/>
        </w:rPr>
        <w:t xml:space="preserve">, номер телефона справочной службы, режим работы и график приема, сведения </w:t>
      </w:r>
      <w:r>
        <w:rPr>
          <w:sz w:val="26"/>
          <w:szCs w:val="26"/>
        </w:rPr>
        <w:t>о руководителе, осуществит запись на личный прием к должностному лицу.</w:t>
      </w:r>
      <w:r w:rsidRPr="00E45B30">
        <w:rPr>
          <w:sz w:val="26"/>
          <w:szCs w:val="26"/>
        </w:rPr>
        <w:t xml:space="preserve"> </w:t>
      </w:r>
    </w:p>
    <w:p w:rsidR="00A17FE6" w:rsidRPr="00E45B30" w:rsidRDefault="00A17FE6" w:rsidP="00E45B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5B30">
        <w:rPr>
          <w:sz w:val="26"/>
          <w:szCs w:val="26"/>
        </w:rPr>
        <w:t xml:space="preserve">ВЦТО </w:t>
      </w:r>
      <w:r>
        <w:rPr>
          <w:sz w:val="26"/>
          <w:szCs w:val="26"/>
        </w:rPr>
        <w:t>консультирует о перечне</w:t>
      </w:r>
      <w:r w:rsidRPr="00E45B30">
        <w:rPr>
          <w:sz w:val="26"/>
          <w:szCs w:val="26"/>
        </w:rPr>
        <w:t xml:space="preserve"> необходимых документов</w:t>
      </w:r>
      <w:r>
        <w:rPr>
          <w:sz w:val="26"/>
          <w:szCs w:val="26"/>
        </w:rPr>
        <w:t xml:space="preserve">, </w:t>
      </w:r>
      <w:r w:rsidRPr="00E45B30">
        <w:rPr>
          <w:sz w:val="26"/>
          <w:szCs w:val="26"/>
        </w:rPr>
        <w:t>в том числе предоставляемых в рамках межведомственного взаимоде</w:t>
      </w:r>
      <w:r>
        <w:rPr>
          <w:sz w:val="26"/>
          <w:szCs w:val="26"/>
        </w:rPr>
        <w:t xml:space="preserve">йствия (без участия заявителя), разъяснит размер госпошлины, расскажет, </w:t>
      </w:r>
      <w:r w:rsidRPr="00E45B30">
        <w:rPr>
          <w:sz w:val="26"/>
          <w:szCs w:val="26"/>
        </w:rPr>
        <w:t>как вернуть излишне уплаченные деньги.</w:t>
      </w:r>
    </w:p>
    <w:p w:rsidR="00A17FE6" w:rsidRPr="00E45B30" w:rsidRDefault="00A17FE6" w:rsidP="00E45B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E45B30">
        <w:rPr>
          <w:sz w:val="26"/>
          <w:szCs w:val="26"/>
        </w:rPr>
        <w:t xml:space="preserve"> ВЦТО можно получить помощь в формировании электронной заявки на </w:t>
      </w:r>
      <w:hyperlink r:id="rId4" w:history="1">
        <w:r w:rsidRPr="00E45B30">
          <w:rPr>
            <w:rStyle w:val="Hyperlink"/>
            <w:color w:val="auto"/>
            <w:sz w:val="26"/>
            <w:szCs w:val="26"/>
            <w:u w:val="none"/>
          </w:rPr>
          <w:t>официальном сайте Росреестра</w:t>
        </w:r>
      </w:hyperlink>
      <w:r w:rsidRPr="00E45B30">
        <w:rPr>
          <w:sz w:val="26"/>
          <w:szCs w:val="26"/>
        </w:rPr>
        <w:t> (</w:t>
      </w:r>
      <w:hyperlink r:id="rId5" w:history="1">
        <w:r w:rsidRPr="00E45B30">
          <w:rPr>
            <w:rStyle w:val="Hyperlink"/>
            <w:color w:val="auto"/>
            <w:sz w:val="26"/>
            <w:szCs w:val="26"/>
            <w:u w:val="none"/>
          </w:rPr>
          <w:t>https://rosreestr.ru/</w:t>
        </w:r>
      </w:hyperlink>
      <w:r w:rsidRPr="00E45B30">
        <w:rPr>
          <w:sz w:val="26"/>
          <w:szCs w:val="26"/>
        </w:rPr>
        <w:t>) и узнать статус поданного заявления или запроса.</w:t>
      </w:r>
    </w:p>
    <w:p w:rsidR="00A17FE6" w:rsidRDefault="00A17FE6" w:rsidP="00E45B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5B30">
        <w:rPr>
          <w:sz w:val="26"/>
          <w:szCs w:val="26"/>
        </w:rPr>
        <w:t xml:space="preserve">Даже если у обратившегося лица возник сложный вопрос по </w:t>
      </w:r>
      <w:r>
        <w:rPr>
          <w:sz w:val="26"/>
          <w:szCs w:val="26"/>
        </w:rPr>
        <w:t xml:space="preserve">государственной </w:t>
      </w:r>
      <w:r w:rsidRPr="00E45B30">
        <w:rPr>
          <w:sz w:val="26"/>
          <w:szCs w:val="26"/>
        </w:rPr>
        <w:t xml:space="preserve">регистрации прав или </w:t>
      </w:r>
      <w:r>
        <w:rPr>
          <w:sz w:val="26"/>
          <w:szCs w:val="26"/>
        </w:rPr>
        <w:t xml:space="preserve">государственному </w:t>
      </w:r>
      <w:r w:rsidRPr="00E45B30">
        <w:rPr>
          <w:sz w:val="26"/>
          <w:szCs w:val="26"/>
        </w:rPr>
        <w:t xml:space="preserve">кадастровому учету, специалист ВЦТО </w:t>
      </w:r>
      <w:r>
        <w:rPr>
          <w:sz w:val="26"/>
          <w:szCs w:val="26"/>
        </w:rPr>
        <w:t>пере</w:t>
      </w:r>
      <w:r w:rsidRPr="00E45B30">
        <w:rPr>
          <w:sz w:val="26"/>
          <w:szCs w:val="26"/>
        </w:rPr>
        <w:t xml:space="preserve">направит его руководству соответствующего территориального органа Росреестра или филиала Кадастровой палаты и после рассмотрения обращения свяжется с заявителем. </w:t>
      </w:r>
    </w:p>
    <w:p w:rsidR="00A17FE6" w:rsidRPr="00E45B30" w:rsidRDefault="00A17FE6" w:rsidP="00236D5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5B30">
        <w:rPr>
          <w:sz w:val="26"/>
          <w:szCs w:val="26"/>
        </w:rPr>
        <w:t>ВЦТО является уникальным проектом Росреестра и успешно зарекомендовал себя как эффективный канал вз</w:t>
      </w:r>
      <w:r>
        <w:rPr>
          <w:sz w:val="26"/>
          <w:szCs w:val="26"/>
        </w:rPr>
        <w:t>аимодействия с заявителями</w:t>
      </w:r>
      <w:r w:rsidRPr="00E45B3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 </w:t>
      </w:r>
      <w:r w:rsidRPr="00E45B30">
        <w:rPr>
          <w:sz w:val="26"/>
          <w:szCs w:val="26"/>
        </w:rPr>
        <w:t>Для ведомства это один из наиболее высокотехнологичных, наряду с </w:t>
      </w:r>
      <w:hyperlink r:id="rId6" w:history="1">
        <w:r w:rsidRPr="00E45B30">
          <w:rPr>
            <w:rStyle w:val="Hyperlink"/>
            <w:color w:val="auto"/>
            <w:sz w:val="26"/>
            <w:szCs w:val="26"/>
            <w:u w:val="none"/>
          </w:rPr>
          <w:t>официальным сайтом Росреестра</w:t>
        </w:r>
      </w:hyperlink>
      <w:r w:rsidRPr="00E45B30">
        <w:rPr>
          <w:sz w:val="26"/>
          <w:szCs w:val="26"/>
        </w:rPr>
        <w:t>, способов предоставления государственных услуг.</w:t>
      </w:r>
    </w:p>
    <w:p w:rsidR="00A17FE6" w:rsidRPr="00E45B30" w:rsidRDefault="00A17FE6" w:rsidP="005445A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36D52">
        <w:rPr>
          <w:color w:val="000000"/>
          <w:sz w:val="26"/>
          <w:szCs w:val="26"/>
          <w:shd w:val="clear" w:color="auto" w:fill="FFFFFF"/>
        </w:rPr>
        <w:t xml:space="preserve">Единый многоканальный номер горячей линии ВЦТО </w:t>
      </w:r>
      <w:r>
        <w:rPr>
          <w:color w:val="000000"/>
          <w:sz w:val="26"/>
          <w:szCs w:val="26"/>
          <w:shd w:val="clear" w:color="auto" w:fill="FFFFFF"/>
        </w:rPr>
        <w:t xml:space="preserve">работает </w:t>
      </w:r>
      <w:r w:rsidRPr="00236D52">
        <w:rPr>
          <w:color w:val="000000"/>
          <w:sz w:val="26"/>
          <w:szCs w:val="26"/>
          <w:shd w:val="clear" w:color="auto" w:fill="FFFFFF"/>
        </w:rPr>
        <w:t>в</w:t>
      </w:r>
      <w:r w:rsidRPr="00236D52">
        <w:rPr>
          <w:sz w:val="26"/>
          <w:szCs w:val="26"/>
        </w:rPr>
        <w:t> круглосуточном режиме:</w:t>
      </w:r>
      <w:r>
        <w:rPr>
          <w:sz w:val="26"/>
          <w:szCs w:val="26"/>
        </w:rPr>
        <w:t xml:space="preserve"> </w:t>
      </w:r>
      <w:r w:rsidRPr="00E45B30">
        <w:rPr>
          <w:rStyle w:val="Strong"/>
          <w:b w:val="0"/>
          <w:bCs w:val="0"/>
          <w:sz w:val="26"/>
          <w:szCs w:val="26"/>
        </w:rPr>
        <w:t>8-800-100-34-34</w:t>
      </w:r>
      <w:r w:rsidRPr="00E45B30">
        <w:rPr>
          <w:sz w:val="26"/>
          <w:szCs w:val="26"/>
        </w:rPr>
        <w:t>. Звонок по России бесплатный.</w:t>
      </w:r>
    </w:p>
    <w:p w:rsidR="00A17FE6" w:rsidRDefault="00A17FE6" w:rsidP="00E45B3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A17FE6" w:rsidRDefault="00A17FE6" w:rsidP="009D6B34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A17FE6" w:rsidSect="007E3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B34"/>
    <w:rsid w:val="0000014D"/>
    <w:rsid w:val="00004FFF"/>
    <w:rsid w:val="0000514E"/>
    <w:rsid w:val="00010745"/>
    <w:rsid w:val="000131C9"/>
    <w:rsid w:val="00015416"/>
    <w:rsid w:val="0001690D"/>
    <w:rsid w:val="00021408"/>
    <w:rsid w:val="00022EB0"/>
    <w:rsid w:val="00043277"/>
    <w:rsid w:val="00064832"/>
    <w:rsid w:val="0007232E"/>
    <w:rsid w:val="00075529"/>
    <w:rsid w:val="00080BA4"/>
    <w:rsid w:val="0008218B"/>
    <w:rsid w:val="000874AE"/>
    <w:rsid w:val="00093A13"/>
    <w:rsid w:val="0009579F"/>
    <w:rsid w:val="00097AEC"/>
    <w:rsid w:val="000A14AC"/>
    <w:rsid w:val="000A5B45"/>
    <w:rsid w:val="000B0577"/>
    <w:rsid w:val="000B0859"/>
    <w:rsid w:val="000E61A6"/>
    <w:rsid w:val="000F1D1C"/>
    <w:rsid w:val="000F2830"/>
    <w:rsid w:val="000F600E"/>
    <w:rsid w:val="000F6E4A"/>
    <w:rsid w:val="00112467"/>
    <w:rsid w:val="00116E8E"/>
    <w:rsid w:val="00122A23"/>
    <w:rsid w:val="00127B13"/>
    <w:rsid w:val="00143E43"/>
    <w:rsid w:val="00144CC3"/>
    <w:rsid w:val="001601DF"/>
    <w:rsid w:val="00160B23"/>
    <w:rsid w:val="00165F43"/>
    <w:rsid w:val="00172E9B"/>
    <w:rsid w:val="00180DF1"/>
    <w:rsid w:val="00191238"/>
    <w:rsid w:val="00191800"/>
    <w:rsid w:val="001B43D0"/>
    <w:rsid w:val="001C32D1"/>
    <w:rsid w:val="001D45F8"/>
    <w:rsid w:val="001D6AA3"/>
    <w:rsid w:val="001E37A5"/>
    <w:rsid w:val="0023373F"/>
    <w:rsid w:val="002369B5"/>
    <w:rsid w:val="00236D52"/>
    <w:rsid w:val="002419D0"/>
    <w:rsid w:val="00255635"/>
    <w:rsid w:val="00263C41"/>
    <w:rsid w:val="00286C32"/>
    <w:rsid w:val="00295DE4"/>
    <w:rsid w:val="002A06D3"/>
    <w:rsid w:val="002A1CF6"/>
    <w:rsid w:val="002A6392"/>
    <w:rsid w:val="002B496D"/>
    <w:rsid w:val="002E15DC"/>
    <w:rsid w:val="0030696B"/>
    <w:rsid w:val="003106DA"/>
    <w:rsid w:val="00324D8F"/>
    <w:rsid w:val="00341100"/>
    <w:rsid w:val="003553BF"/>
    <w:rsid w:val="003639E2"/>
    <w:rsid w:val="00364E15"/>
    <w:rsid w:val="0037095A"/>
    <w:rsid w:val="00377C35"/>
    <w:rsid w:val="003808B8"/>
    <w:rsid w:val="0038139F"/>
    <w:rsid w:val="00382B48"/>
    <w:rsid w:val="00386434"/>
    <w:rsid w:val="003C2F27"/>
    <w:rsid w:val="003D29EB"/>
    <w:rsid w:val="003E0F42"/>
    <w:rsid w:val="003E32A9"/>
    <w:rsid w:val="00404201"/>
    <w:rsid w:val="00417FB2"/>
    <w:rsid w:val="00451455"/>
    <w:rsid w:val="00460F03"/>
    <w:rsid w:val="00467779"/>
    <w:rsid w:val="0047516A"/>
    <w:rsid w:val="00494769"/>
    <w:rsid w:val="004A281B"/>
    <w:rsid w:val="004B3AFB"/>
    <w:rsid w:val="004C6F61"/>
    <w:rsid w:val="004E0EA8"/>
    <w:rsid w:val="004F7E54"/>
    <w:rsid w:val="0050201E"/>
    <w:rsid w:val="00514479"/>
    <w:rsid w:val="005148E8"/>
    <w:rsid w:val="0051702E"/>
    <w:rsid w:val="005445A1"/>
    <w:rsid w:val="00545F1A"/>
    <w:rsid w:val="005552F8"/>
    <w:rsid w:val="00564744"/>
    <w:rsid w:val="00567AFF"/>
    <w:rsid w:val="00582491"/>
    <w:rsid w:val="0058552A"/>
    <w:rsid w:val="005C3860"/>
    <w:rsid w:val="005C4B30"/>
    <w:rsid w:val="005C5FAA"/>
    <w:rsid w:val="005C61BA"/>
    <w:rsid w:val="005D689B"/>
    <w:rsid w:val="005E27A3"/>
    <w:rsid w:val="005F20C3"/>
    <w:rsid w:val="005F4A3D"/>
    <w:rsid w:val="005F72D0"/>
    <w:rsid w:val="00602B46"/>
    <w:rsid w:val="00605064"/>
    <w:rsid w:val="006301FD"/>
    <w:rsid w:val="0063268E"/>
    <w:rsid w:val="00650003"/>
    <w:rsid w:val="00662FFC"/>
    <w:rsid w:val="006656A5"/>
    <w:rsid w:val="006840DA"/>
    <w:rsid w:val="00694360"/>
    <w:rsid w:val="006A1163"/>
    <w:rsid w:val="006B11E8"/>
    <w:rsid w:val="006B34EB"/>
    <w:rsid w:val="006D4398"/>
    <w:rsid w:val="006D62DB"/>
    <w:rsid w:val="006E62FD"/>
    <w:rsid w:val="00712AE2"/>
    <w:rsid w:val="007465A5"/>
    <w:rsid w:val="0075316C"/>
    <w:rsid w:val="00777D10"/>
    <w:rsid w:val="0078663B"/>
    <w:rsid w:val="00786EE1"/>
    <w:rsid w:val="007A5BEB"/>
    <w:rsid w:val="007B49BD"/>
    <w:rsid w:val="007C57AB"/>
    <w:rsid w:val="007D0768"/>
    <w:rsid w:val="007D41C7"/>
    <w:rsid w:val="007D7C4C"/>
    <w:rsid w:val="007E32C1"/>
    <w:rsid w:val="007E37E0"/>
    <w:rsid w:val="007F3246"/>
    <w:rsid w:val="00840B4B"/>
    <w:rsid w:val="00840F2B"/>
    <w:rsid w:val="0084575F"/>
    <w:rsid w:val="00853EB5"/>
    <w:rsid w:val="00862AD9"/>
    <w:rsid w:val="008B0A5D"/>
    <w:rsid w:val="008B49AE"/>
    <w:rsid w:val="008B7062"/>
    <w:rsid w:val="008C1E21"/>
    <w:rsid w:val="008C20F1"/>
    <w:rsid w:val="008C3FBE"/>
    <w:rsid w:val="008C7D64"/>
    <w:rsid w:val="008D0C8D"/>
    <w:rsid w:val="008D2A83"/>
    <w:rsid w:val="008D4E85"/>
    <w:rsid w:val="008D617E"/>
    <w:rsid w:val="008D64AD"/>
    <w:rsid w:val="008D774B"/>
    <w:rsid w:val="008F2281"/>
    <w:rsid w:val="008F7133"/>
    <w:rsid w:val="00905A4B"/>
    <w:rsid w:val="00912940"/>
    <w:rsid w:val="009149CB"/>
    <w:rsid w:val="00916097"/>
    <w:rsid w:val="00921920"/>
    <w:rsid w:val="0093313E"/>
    <w:rsid w:val="009337B5"/>
    <w:rsid w:val="0093727C"/>
    <w:rsid w:val="00937443"/>
    <w:rsid w:val="00947F0A"/>
    <w:rsid w:val="009579A6"/>
    <w:rsid w:val="00964794"/>
    <w:rsid w:val="00987067"/>
    <w:rsid w:val="0099211C"/>
    <w:rsid w:val="009C060E"/>
    <w:rsid w:val="009C6DB0"/>
    <w:rsid w:val="009C7635"/>
    <w:rsid w:val="009D01C1"/>
    <w:rsid w:val="009D4254"/>
    <w:rsid w:val="009D6B34"/>
    <w:rsid w:val="009F0E00"/>
    <w:rsid w:val="00A00BB8"/>
    <w:rsid w:val="00A0546E"/>
    <w:rsid w:val="00A05871"/>
    <w:rsid w:val="00A1214D"/>
    <w:rsid w:val="00A1705E"/>
    <w:rsid w:val="00A17FE6"/>
    <w:rsid w:val="00A2133D"/>
    <w:rsid w:val="00A31881"/>
    <w:rsid w:val="00A32FA5"/>
    <w:rsid w:val="00A3414C"/>
    <w:rsid w:val="00A45EDE"/>
    <w:rsid w:val="00A462B2"/>
    <w:rsid w:val="00A52058"/>
    <w:rsid w:val="00A601A0"/>
    <w:rsid w:val="00A61136"/>
    <w:rsid w:val="00A628B6"/>
    <w:rsid w:val="00A66D28"/>
    <w:rsid w:val="00A773B9"/>
    <w:rsid w:val="00A9412F"/>
    <w:rsid w:val="00A96E4C"/>
    <w:rsid w:val="00AA6CCF"/>
    <w:rsid w:val="00AB6F21"/>
    <w:rsid w:val="00AB7AA7"/>
    <w:rsid w:val="00AC274B"/>
    <w:rsid w:val="00AD289B"/>
    <w:rsid w:val="00B053AC"/>
    <w:rsid w:val="00B3682F"/>
    <w:rsid w:val="00B4177B"/>
    <w:rsid w:val="00B6629E"/>
    <w:rsid w:val="00B84D07"/>
    <w:rsid w:val="00BA104E"/>
    <w:rsid w:val="00BC3338"/>
    <w:rsid w:val="00BD306C"/>
    <w:rsid w:val="00BD6854"/>
    <w:rsid w:val="00BE0327"/>
    <w:rsid w:val="00BE24C2"/>
    <w:rsid w:val="00BE55C2"/>
    <w:rsid w:val="00C032A3"/>
    <w:rsid w:val="00C035F7"/>
    <w:rsid w:val="00C1391D"/>
    <w:rsid w:val="00C3736B"/>
    <w:rsid w:val="00C60C05"/>
    <w:rsid w:val="00C82AA0"/>
    <w:rsid w:val="00C8613C"/>
    <w:rsid w:val="00C91B68"/>
    <w:rsid w:val="00CA59D9"/>
    <w:rsid w:val="00CA66AF"/>
    <w:rsid w:val="00CB7439"/>
    <w:rsid w:val="00CC109B"/>
    <w:rsid w:val="00CD76F8"/>
    <w:rsid w:val="00D0236D"/>
    <w:rsid w:val="00D0416A"/>
    <w:rsid w:val="00D4414D"/>
    <w:rsid w:val="00D71AC4"/>
    <w:rsid w:val="00D72F8A"/>
    <w:rsid w:val="00D77BA2"/>
    <w:rsid w:val="00D93D85"/>
    <w:rsid w:val="00DA24C6"/>
    <w:rsid w:val="00DA5A2A"/>
    <w:rsid w:val="00DB1F5A"/>
    <w:rsid w:val="00DB6131"/>
    <w:rsid w:val="00DD3120"/>
    <w:rsid w:val="00DE047F"/>
    <w:rsid w:val="00DF449A"/>
    <w:rsid w:val="00E06F92"/>
    <w:rsid w:val="00E07FF7"/>
    <w:rsid w:val="00E35A60"/>
    <w:rsid w:val="00E45B30"/>
    <w:rsid w:val="00E7606F"/>
    <w:rsid w:val="00EB058F"/>
    <w:rsid w:val="00EB0590"/>
    <w:rsid w:val="00ED00D8"/>
    <w:rsid w:val="00EE3275"/>
    <w:rsid w:val="00EE4B1E"/>
    <w:rsid w:val="00EF04DE"/>
    <w:rsid w:val="00EF6220"/>
    <w:rsid w:val="00F13B89"/>
    <w:rsid w:val="00F5060D"/>
    <w:rsid w:val="00F50EF9"/>
    <w:rsid w:val="00F64DE2"/>
    <w:rsid w:val="00F80F14"/>
    <w:rsid w:val="00F82A32"/>
    <w:rsid w:val="00F95887"/>
    <w:rsid w:val="00FA156E"/>
    <w:rsid w:val="00FA412A"/>
    <w:rsid w:val="00FA746F"/>
    <w:rsid w:val="00FB0B30"/>
    <w:rsid w:val="00FB1391"/>
    <w:rsid w:val="00FC1521"/>
    <w:rsid w:val="00FC20F0"/>
    <w:rsid w:val="00FC4B17"/>
    <w:rsid w:val="00FE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34"/>
    <w:pPr>
      <w:spacing w:after="200" w:line="276" w:lineRule="auto"/>
    </w:pPr>
    <w:rPr>
      <w:rFonts w:cs="Calibri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6B34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9D6B34"/>
    <w:rPr>
      <w:rFonts w:ascii="Cambria" w:hAnsi="Cambria" w:cs="Cambria"/>
      <w:color w:val="243F60"/>
    </w:rPr>
  </w:style>
  <w:style w:type="character" w:styleId="Hyperlink">
    <w:name w:val="Hyperlink"/>
    <w:basedOn w:val="DefaultParagraphFont"/>
    <w:uiPriority w:val="99"/>
    <w:rsid w:val="009D6B3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6B34"/>
  </w:style>
  <w:style w:type="paragraph" w:styleId="NormalWeb">
    <w:name w:val="Normal (Web)"/>
    <w:basedOn w:val="Normal"/>
    <w:uiPriority w:val="99"/>
    <w:rsid w:val="009D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D6B34"/>
    <w:rPr>
      <w:rFonts w:cs="Calibri"/>
      <w:lang w:eastAsia="en-US"/>
    </w:rPr>
  </w:style>
  <w:style w:type="paragraph" w:customStyle="1" w:styleId="consplusnormal">
    <w:name w:val="consplusnormal"/>
    <w:basedOn w:val="Normal"/>
    <w:uiPriority w:val="99"/>
    <w:rsid w:val="009D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9D6B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basedOn w:val="DefaultParagraphFont"/>
    <w:link w:val="ConsPlusNormal0"/>
    <w:uiPriority w:val="99"/>
    <w:locked/>
    <w:rsid w:val="009D6B34"/>
    <w:rPr>
      <w:rFonts w:ascii="Arial" w:hAnsi="Arial" w:cs="Arial"/>
      <w:lang w:val="ru-RU" w:eastAsia="ru-RU"/>
    </w:rPr>
  </w:style>
  <w:style w:type="character" w:styleId="Strong">
    <w:name w:val="Strong"/>
    <w:basedOn w:val="DefaultParagraphFont"/>
    <w:uiPriority w:val="99"/>
    <w:qFormat/>
    <w:rsid w:val="00E45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https://rosreestr.ru/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279</Words>
  <Characters>1591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Есть вопросы к Росреестру – позвоните в Ведомственный центр телефонного обслуживания</dc:title>
  <dc:subject/>
  <dc:creator>yatv</dc:creator>
  <cp:keywords/>
  <dc:description/>
  <cp:lastModifiedBy>user</cp:lastModifiedBy>
  <cp:revision>3</cp:revision>
  <dcterms:created xsi:type="dcterms:W3CDTF">2007-05-13T22:14:00Z</dcterms:created>
  <dcterms:modified xsi:type="dcterms:W3CDTF">2007-04-24T21:28:00Z</dcterms:modified>
</cp:coreProperties>
</file>